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B1A0A" w14:textId="77777777" w:rsidR="00CC6037" w:rsidRPr="00CC6037" w:rsidRDefault="00CC6037" w:rsidP="003C204B">
      <w:pPr>
        <w:adjustRightInd w:val="0"/>
        <w:snapToGrid w:val="0"/>
        <w:spacing w:beforeLines="50" w:before="156" w:afterLines="50" w:after="156" w:line="460" w:lineRule="exact"/>
        <w:ind w:leftChars="-135" w:left="-282" w:hanging="1"/>
        <w:jc w:val="left"/>
        <w:rPr>
          <w:rFonts w:ascii="方正小标宋简体" w:eastAsia="方正小标宋简体" w:hAnsi="方正小标宋简体" w:cs="方正小标宋简体"/>
          <w:b/>
          <w:bCs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36"/>
        </w:rPr>
        <w:t>附件3：</w:t>
      </w:r>
    </w:p>
    <w:p w14:paraId="2072AF00" w14:textId="77777777" w:rsidR="00CC52DE" w:rsidRPr="00211D40" w:rsidRDefault="00CC6037" w:rsidP="003C204B">
      <w:pPr>
        <w:adjustRightInd w:val="0"/>
        <w:snapToGrid w:val="0"/>
        <w:spacing w:beforeLines="50" w:before="156" w:afterLines="50" w:after="156" w:line="460" w:lineRule="exact"/>
        <w:ind w:leftChars="-135" w:left="-282" w:hanging="1"/>
        <w:jc w:val="center"/>
        <w:rPr>
          <w:rFonts w:ascii="华文中宋" w:eastAsia="华文中宋" w:hAnsi="华文中宋" w:cs="方正小标宋简体"/>
          <w:b/>
          <w:bCs/>
          <w:sz w:val="36"/>
          <w:szCs w:val="36"/>
        </w:rPr>
      </w:pPr>
      <w:r w:rsidRPr="00211D40"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20</w:t>
      </w:r>
      <w:r w:rsidR="005B77B6"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20</w:t>
      </w:r>
      <w:r w:rsidRPr="00211D40"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年广东省</w:t>
      </w:r>
      <w:r w:rsidR="005B77B6"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防腐蚀工</w:t>
      </w:r>
      <w:r w:rsidR="00615FC8"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职业</w:t>
      </w:r>
      <w:r w:rsidRPr="00211D40"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技能竞赛</w:t>
      </w:r>
      <w:r w:rsidR="00F55840" w:rsidRPr="00211D40"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报名汇总表</w:t>
      </w:r>
    </w:p>
    <w:p w14:paraId="6AB063C5" w14:textId="77777777" w:rsidR="00CC52DE" w:rsidRDefault="00F55840" w:rsidP="003C204B">
      <w:pPr>
        <w:spacing w:before="50" w:afterLines="50" w:after="156" w:line="460" w:lineRule="exact"/>
        <w:ind w:leftChars="-135" w:left="-282" w:hanging="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参赛单位（盖章）：</w:t>
      </w:r>
    </w:p>
    <w:p w14:paraId="0BF0756E" w14:textId="77777777" w:rsidR="005B77B6" w:rsidRDefault="00F55840" w:rsidP="003C204B">
      <w:pPr>
        <w:spacing w:before="50" w:line="460" w:lineRule="exact"/>
        <w:ind w:leftChars="-135" w:left="-282" w:hanging="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领队姓名：</w:t>
      </w:r>
      <w:r w:rsidR="00714CBF">
        <w:rPr>
          <w:rFonts w:ascii="仿宋_GB2312" w:eastAsia="仿宋_GB2312" w:hAnsi="宋体" w:hint="eastAsia"/>
          <w:sz w:val="28"/>
          <w:szCs w:val="28"/>
        </w:rPr>
        <w:t xml:space="preserve">　</w:t>
      </w:r>
      <w:r w:rsidR="005B77B6">
        <w:rPr>
          <w:rFonts w:ascii="仿宋_GB2312" w:eastAsia="仿宋_GB2312" w:hAnsi="宋体" w:hint="eastAsia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>性别：</w:t>
      </w:r>
      <w:r w:rsidR="005B77B6">
        <w:rPr>
          <w:rFonts w:ascii="仿宋_GB2312" w:eastAsia="仿宋_GB2312" w:hAnsi="宋体" w:hint="eastAsia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5B77B6"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 xml:space="preserve">职务（岗位）： </w:t>
      </w:r>
      <w:r w:rsidR="00714CBF">
        <w:rPr>
          <w:rFonts w:ascii="仿宋_GB2312" w:eastAsia="仿宋_GB2312" w:hAnsi="宋体" w:hint="eastAsia"/>
          <w:sz w:val="28"/>
          <w:szCs w:val="28"/>
        </w:rPr>
        <w:t xml:space="preserve">　</w:t>
      </w:r>
      <w:r w:rsidR="005B77B6">
        <w:rPr>
          <w:rFonts w:ascii="仿宋_GB2312" w:eastAsia="仿宋_GB2312" w:hAnsi="宋体" w:hint="eastAsia"/>
          <w:sz w:val="28"/>
          <w:szCs w:val="28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>手机：</w:t>
      </w:r>
    </w:p>
    <w:p w14:paraId="22D5AFEA" w14:textId="77777777" w:rsidR="00CC52DE" w:rsidRPr="00714CBF" w:rsidRDefault="00F55840" w:rsidP="003C204B">
      <w:pPr>
        <w:spacing w:before="50" w:line="460" w:lineRule="exact"/>
        <w:ind w:leftChars="-135" w:left="-282" w:hanging="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联系地址：</w:t>
      </w:r>
      <w:r w:rsidR="008D4D5B">
        <w:rPr>
          <w:rFonts w:ascii="仿宋_GB2312" w:eastAsia="仿宋_GB2312" w:hAnsi="宋体" w:hint="eastAsia"/>
          <w:sz w:val="28"/>
          <w:szCs w:val="28"/>
        </w:rPr>
        <w:t xml:space="preserve">   </w:t>
      </w:r>
    </w:p>
    <w:tbl>
      <w:tblPr>
        <w:tblStyle w:val="a5"/>
        <w:tblW w:w="106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52"/>
        <w:gridCol w:w="1185"/>
        <w:gridCol w:w="1008"/>
        <w:gridCol w:w="1276"/>
        <w:gridCol w:w="2111"/>
        <w:gridCol w:w="996"/>
        <w:gridCol w:w="1698"/>
        <w:gridCol w:w="1701"/>
      </w:tblGrid>
      <w:tr w:rsidR="003C204B" w14:paraId="52FAE3A7" w14:textId="77777777" w:rsidTr="003C204B">
        <w:tc>
          <w:tcPr>
            <w:tcW w:w="652" w:type="dxa"/>
            <w:vAlign w:val="center"/>
          </w:tcPr>
          <w:p w14:paraId="7ACA6B43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序号</w:t>
            </w:r>
          </w:p>
        </w:tc>
        <w:tc>
          <w:tcPr>
            <w:tcW w:w="1185" w:type="dxa"/>
            <w:vAlign w:val="center"/>
          </w:tcPr>
          <w:p w14:paraId="4281DF94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008" w:type="dxa"/>
            <w:vAlign w:val="center"/>
          </w:tcPr>
          <w:p w14:paraId="0B6AFC86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2266464C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文化程度</w:t>
            </w:r>
          </w:p>
        </w:tc>
        <w:tc>
          <w:tcPr>
            <w:tcW w:w="2111" w:type="dxa"/>
            <w:vAlign w:val="center"/>
          </w:tcPr>
          <w:p w14:paraId="48A38C21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身份证号码</w:t>
            </w:r>
          </w:p>
        </w:tc>
        <w:tc>
          <w:tcPr>
            <w:tcW w:w="996" w:type="dxa"/>
            <w:vAlign w:val="center"/>
          </w:tcPr>
          <w:p w14:paraId="4543A282" w14:textId="77777777" w:rsidR="003C204B" w:rsidRDefault="003C204B" w:rsidP="008D4D5B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工龄</w:t>
            </w:r>
          </w:p>
        </w:tc>
        <w:tc>
          <w:tcPr>
            <w:tcW w:w="1698" w:type="dxa"/>
            <w:vAlign w:val="center"/>
          </w:tcPr>
          <w:p w14:paraId="4EBE2ADE" w14:textId="2461F300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707F7816" w14:textId="4169579C" w:rsidR="003C204B" w:rsidRDefault="003C204B" w:rsidP="003C204B">
            <w:pPr>
              <w:spacing w:line="0" w:lineRule="atLeast"/>
              <w:ind w:rightChars="-50" w:right="-105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实操评定成绩</w:t>
            </w:r>
          </w:p>
        </w:tc>
      </w:tr>
      <w:tr w:rsidR="003C204B" w14:paraId="7F7D12F3" w14:textId="77777777" w:rsidTr="003C204B">
        <w:trPr>
          <w:trHeight w:val="642"/>
        </w:trPr>
        <w:tc>
          <w:tcPr>
            <w:tcW w:w="652" w:type="dxa"/>
            <w:vAlign w:val="center"/>
          </w:tcPr>
          <w:p w14:paraId="7DFC55C8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5473CADF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93AB888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C62C58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39A01E63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4EBA7D74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36B9B89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3AD327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04FC685B" w14:textId="77777777" w:rsidTr="003C204B">
        <w:trPr>
          <w:trHeight w:val="694"/>
        </w:trPr>
        <w:tc>
          <w:tcPr>
            <w:tcW w:w="652" w:type="dxa"/>
            <w:vAlign w:val="center"/>
          </w:tcPr>
          <w:p w14:paraId="7C4CFC1E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071173E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D95613D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C05872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7C0DEDD8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3D6A6EE8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72D8270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F1D974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480567B9" w14:textId="77777777" w:rsidTr="003C204B">
        <w:trPr>
          <w:trHeight w:val="716"/>
        </w:trPr>
        <w:tc>
          <w:tcPr>
            <w:tcW w:w="652" w:type="dxa"/>
            <w:vAlign w:val="center"/>
          </w:tcPr>
          <w:p w14:paraId="623C29EC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9212BC9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48998AD2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6F7B19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60D23BA2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7C468F9D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A006B1A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19A208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666F24C4" w14:textId="77777777" w:rsidTr="003C204B">
        <w:trPr>
          <w:trHeight w:val="716"/>
        </w:trPr>
        <w:tc>
          <w:tcPr>
            <w:tcW w:w="652" w:type="dxa"/>
            <w:vAlign w:val="center"/>
          </w:tcPr>
          <w:p w14:paraId="1269052B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1F7F7BE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00E82BEA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E95518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4372768D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193AD5B1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124B24F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D92D5A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6BC48454" w14:textId="77777777" w:rsidTr="003C204B">
        <w:trPr>
          <w:trHeight w:val="716"/>
        </w:trPr>
        <w:tc>
          <w:tcPr>
            <w:tcW w:w="652" w:type="dxa"/>
            <w:vAlign w:val="center"/>
          </w:tcPr>
          <w:p w14:paraId="50E271FB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A3B90EA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A33159B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D0C8C8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28B362AB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04DD14F0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078F45C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43379A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788EBE75" w14:textId="77777777" w:rsidTr="003C204B">
        <w:trPr>
          <w:trHeight w:val="716"/>
        </w:trPr>
        <w:tc>
          <w:tcPr>
            <w:tcW w:w="652" w:type="dxa"/>
            <w:vAlign w:val="center"/>
          </w:tcPr>
          <w:p w14:paraId="6D157D87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C7D9D59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2A0A6288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72D757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2FBC1FF0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5F22136D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9502340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65223E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68421351" w14:textId="77777777" w:rsidTr="003C204B">
        <w:trPr>
          <w:trHeight w:val="716"/>
        </w:trPr>
        <w:tc>
          <w:tcPr>
            <w:tcW w:w="652" w:type="dxa"/>
            <w:vAlign w:val="center"/>
          </w:tcPr>
          <w:p w14:paraId="1AC82ECB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CB7E782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06391DD4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39F8F3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43105F30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66209744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B57FBF3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695080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4F9EC3F5" w14:textId="77777777" w:rsidTr="003C204B">
        <w:trPr>
          <w:trHeight w:val="716"/>
        </w:trPr>
        <w:tc>
          <w:tcPr>
            <w:tcW w:w="652" w:type="dxa"/>
            <w:vAlign w:val="center"/>
          </w:tcPr>
          <w:p w14:paraId="66B49E35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A265044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6AE20197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63E33B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4211457F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2BA3E4BE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98B0B10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344DEF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58468F6A" w14:textId="77777777" w:rsidTr="003C204B">
        <w:trPr>
          <w:trHeight w:val="716"/>
        </w:trPr>
        <w:tc>
          <w:tcPr>
            <w:tcW w:w="652" w:type="dxa"/>
            <w:vAlign w:val="center"/>
          </w:tcPr>
          <w:p w14:paraId="4DE30EF6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AC1DCA5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A3A614A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B301F7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0A5F2F69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00AA77FC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6C9B1CD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B6C23E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51140652" w14:textId="77777777" w:rsidTr="003C204B">
        <w:trPr>
          <w:trHeight w:val="716"/>
        </w:trPr>
        <w:tc>
          <w:tcPr>
            <w:tcW w:w="652" w:type="dxa"/>
            <w:vAlign w:val="center"/>
          </w:tcPr>
          <w:p w14:paraId="331DDDB4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BCF1C28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377F53B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07DC4E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349B908D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4F05407F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78828B9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8EF9DA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6C2D98A2" w14:textId="77777777" w:rsidTr="003C204B">
        <w:trPr>
          <w:trHeight w:val="716"/>
        </w:trPr>
        <w:tc>
          <w:tcPr>
            <w:tcW w:w="652" w:type="dxa"/>
            <w:vAlign w:val="center"/>
          </w:tcPr>
          <w:p w14:paraId="6046C109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568688A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617F29AF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6EF736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4A0ECE40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350B3BDA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B03E26E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124D56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52F93DCB" w14:textId="77777777" w:rsidTr="003C204B">
        <w:trPr>
          <w:trHeight w:val="716"/>
        </w:trPr>
        <w:tc>
          <w:tcPr>
            <w:tcW w:w="652" w:type="dxa"/>
            <w:vAlign w:val="center"/>
          </w:tcPr>
          <w:p w14:paraId="72D67B04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93A2AFC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78FD9FE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AAB3F3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43C6407A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27A461F0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84DF0F4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21A665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C204B" w14:paraId="45374F9A" w14:textId="77777777" w:rsidTr="003C204B">
        <w:trPr>
          <w:trHeight w:val="716"/>
        </w:trPr>
        <w:tc>
          <w:tcPr>
            <w:tcW w:w="652" w:type="dxa"/>
            <w:vAlign w:val="center"/>
          </w:tcPr>
          <w:p w14:paraId="47FAB043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748D992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40CFB112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C8E344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11" w:type="dxa"/>
            <w:vAlign w:val="center"/>
          </w:tcPr>
          <w:p w14:paraId="07C39ED8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6" w:type="dxa"/>
            <w:vAlign w:val="center"/>
          </w:tcPr>
          <w:p w14:paraId="76B170C0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03F5D01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DFAE87" w14:textId="77777777" w:rsidR="003C204B" w:rsidRDefault="003C204B" w:rsidP="002B72E2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172D8C3D" w14:textId="77777777" w:rsidR="00CC52DE" w:rsidRDefault="00CC52DE"/>
    <w:sectPr w:rsidR="00CC52DE" w:rsidSect="003C204B">
      <w:pgSz w:w="11906" w:h="16838"/>
      <w:pgMar w:top="1440" w:right="127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FF9CF" w14:textId="77777777" w:rsidR="00547F89" w:rsidRDefault="00547F89" w:rsidP="00FA7A68">
      <w:r>
        <w:separator/>
      </w:r>
    </w:p>
  </w:endnote>
  <w:endnote w:type="continuationSeparator" w:id="0">
    <w:p w14:paraId="77484120" w14:textId="77777777" w:rsidR="00547F89" w:rsidRDefault="00547F89" w:rsidP="00FA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51F0" w14:textId="77777777" w:rsidR="00547F89" w:rsidRDefault="00547F89" w:rsidP="00FA7A68">
      <w:r>
        <w:separator/>
      </w:r>
    </w:p>
  </w:footnote>
  <w:footnote w:type="continuationSeparator" w:id="0">
    <w:p w14:paraId="05C9AB9B" w14:textId="77777777" w:rsidR="00547F89" w:rsidRDefault="00547F89" w:rsidP="00FA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D75592"/>
    <w:rsid w:val="00011AB8"/>
    <w:rsid w:val="00027D1D"/>
    <w:rsid w:val="000723FE"/>
    <w:rsid w:val="000D1BE5"/>
    <w:rsid w:val="00211D40"/>
    <w:rsid w:val="003C204B"/>
    <w:rsid w:val="003F25CB"/>
    <w:rsid w:val="00500683"/>
    <w:rsid w:val="00547F89"/>
    <w:rsid w:val="005B77B6"/>
    <w:rsid w:val="00615FC8"/>
    <w:rsid w:val="006D55A5"/>
    <w:rsid w:val="00714CBF"/>
    <w:rsid w:val="008D4D5B"/>
    <w:rsid w:val="00975982"/>
    <w:rsid w:val="0099656C"/>
    <w:rsid w:val="009A4ED6"/>
    <w:rsid w:val="009E6E7C"/>
    <w:rsid w:val="00CC52DE"/>
    <w:rsid w:val="00CC6037"/>
    <w:rsid w:val="00DE4700"/>
    <w:rsid w:val="00EB1A6E"/>
    <w:rsid w:val="00F55840"/>
    <w:rsid w:val="00FA7A68"/>
    <w:rsid w:val="05D75592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40613"/>
  <w15:docId w15:val="{57D197FE-5DF9-43F5-8A5B-4ECCC566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5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75982"/>
    <w:rPr>
      <w:sz w:val="18"/>
      <w:szCs w:val="18"/>
    </w:rPr>
  </w:style>
  <w:style w:type="character" w:customStyle="1" w:styleId="a4">
    <w:name w:val="批注框文本 字符"/>
    <w:basedOn w:val="a0"/>
    <w:link w:val="a3"/>
    <w:rsid w:val="00975982"/>
    <w:rPr>
      <w:kern w:val="2"/>
      <w:sz w:val="18"/>
      <w:szCs w:val="18"/>
    </w:rPr>
  </w:style>
  <w:style w:type="table" w:styleId="a5">
    <w:name w:val="Table Grid"/>
    <w:basedOn w:val="a1"/>
    <w:rsid w:val="00211D40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A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A7A68"/>
    <w:rPr>
      <w:kern w:val="2"/>
      <w:sz w:val="18"/>
      <w:szCs w:val="18"/>
    </w:rPr>
  </w:style>
  <w:style w:type="paragraph" w:styleId="a8">
    <w:name w:val="footer"/>
    <w:basedOn w:val="a"/>
    <w:link w:val="a9"/>
    <w:rsid w:val="00FA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A7A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bkf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rsbkfs</dc:creator>
  <cp:lastModifiedBy>gdaa 2016</cp:lastModifiedBy>
  <cp:revision>2</cp:revision>
  <dcterms:created xsi:type="dcterms:W3CDTF">2020-09-07T02:41:00Z</dcterms:created>
  <dcterms:modified xsi:type="dcterms:W3CDTF">2020-09-07T02:41:00Z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